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76B9" w14:textId="0361E543" w:rsidR="000B0EEA" w:rsidRDefault="000B0EEA" w:rsidP="00DB6CA8">
      <w:pPr>
        <w:tabs>
          <w:tab w:val="left" w:pos="4005"/>
        </w:tabs>
        <w:rPr>
          <w:rFonts w:cs="Arial"/>
          <w:sz w:val="28"/>
          <w:szCs w:val="28"/>
        </w:rPr>
      </w:pPr>
    </w:p>
    <w:p w14:paraId="2ECBC50E" w14:textId="77777777" w:rsidR="0051786F" w:rsidRDefault="0051786F" w:rsidP="00DB6CA8">
      <w:pPr>
        <w:tabs>
          <w:tab w:val="left" w:pos="4005"/>
        </w:tabs>
        <w:rPr>
          <w:rFonts w:cs="Arial"/>
          <w:b/>
          <w:sz w:val="32"/>
          <w:szCs w:val="28"/>
          <w:u w:val="single"/>
        </w:rPr>
      </w:pPr>
    </w:p>
    <w:p w14:paraId="02A687BF" w14:textId="642456A2" w:rsidR="000B0EEA" w:rsidRDefault="00ED7BDE" w:rsidP="00DB6CA8">
      <w:pPr>
        <w:tabs>
          <w:tab w:val="left" w:pos="4005"/>
        </w:tabs>
        <w:rPr>
          <w:b/>
          <w:sz w:val="24"/>
          <w:u w:val="single"/>
        </w:rPr>
      </w:pPr>
      <w:r>
        <w:rPr>
          <w:rFonts w:cs="Arial"/>
          <w:b/>
          <w:sz w:val="32"/>
          <w:szCs w:val="28"/>
          <w:u w:val="single"/>
        </w:rPr>
        <w:t>Anmeldung zum Sommerlager</w:t>
      </w:r>
      <w:r w:rsidR="004F54DC">
        <w:rPr>
          <w:rFonts w:cs="Arial"/>
          <w:b/>
          <w:sz w:val="32"/>
          <w:szCs w:val="28"/>
          <w:u w:val="single"/>
        </w:rPr>
        <w:t xml:space="preserve"> 2021</w:t>
      </w:r>
    </w:p>
    <w:p w14:paraId="49B25791" w14:textId="04C165D4" w:rsidR="000B0EEA" w:rsidRDefault="000B0EEA" w:rsidP="00DB6CA8">
      <w:pPr>
        <w:tabs>
          <w:tab w:val="left" w:pos="4005"/>
        </w:tabs>
        <w:rPr>
          <w:sz w:val="24"/>
        </w:rPr>
      </w:pPr>
    </w:p>
    <w:p w14:paraId="0A6C2AB2" w14:textId="0C05A5A8" w:rsidR="0051786F" w:rsidRPr="003D7861" w:rsidRDefault="000D1CCC" w:rsidP="00DB6CA8">
      <w:pPr>
        <w:tabs>
          <w:tab w:val="left" w:pos="4005"/>
        </w:tabs>
        <w:rPr>
          <w:sz w:val="26"/>
          <w:szCs w:val="26"/>
        </w:rPr>
      </w:pPr>
      <w:r w:rsidRPr="003D7861">
        <w:rPr>
          <w:sz w:val="26"/>
          <w:szCs w:val="26"/>
        </w:rPr>
        <w:t>Liebe</w:t>
      </w:r>
      <w:r w:rsidR="004673C9" w:rsidRPr="003D7861">
        <w:rPr>
          <w:sz w:val="26"/>
          <w:szCs w:val="26"/>
        </w:rPr>
        <w:t xml:space="preserve"> Wölflinge,</w:t>
      </w:r>
      <w:r w:rsidR="003D7861" w:rsidRPr="003D7861">
        <w:rPr>
          <w:sz w:val="26"/>
          <w:szCs w:val="26"/>
        </w:rPr>
        <w:t xml:space="preserve"> Jufis</w:t>
      </w:r>
      <w:r w:rsidR="003D773E">
        <w:rPr>
          <w:sz w:val="26"/>
          <w:szCs w:val="26"/>
        </w:rPr>
        <w:t>, Pfadis, Rover</w:t>
      </w:r>
      <w:r w:rsidR="003D7861" w:rsidRPr="003D7861">
        <w:rPr>
          <w:sz w:val="26"/>
          <w:szCs w:val="26"/>
        </w:rPr>
        <w:t xml:space="preserve"> und Eltern</w:t>
      </w:r>
      <w:r w:rsidR="003D773E">
        <w:rPr>
          <w:sz w:val="26"/>
          <w:szCs w:val="26"/>
        </w:rPr>
        <w:t>!</w:t>
      </w:r>
      <w:r w:rsidR="004673C9" w:rsidRPr="003D7861">
        <w:rPr>
          <w:sz w:val="26"/>
          <w:szCs w:val="26"/>
        </w:rPr>
        <w:t xml:space="preserve"> </w:t>
      </w:r>
    </w:p>
    <w:p w14:paraId="783129EF" w14:textId="0C3BB536" w:rsidR="000D1CCC" w:rsidRPr="003D7861" w:rsidRDefault="000D1CCC" w:rsidP="000D1CCC">
      <w:pPr>
        <w:tabs>
          <w:tab w:val="left" w:pos="4005"/>
        </w:tabs>
        <w:rPr>
          <w:sz w:val="26"/>
          <w:szCs w:val="26"/>
        </w:rPr>
      </w:pPr>
      <w:r w:rsidRPr="003D7861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14:paraId="5D66C48C" w14:textId="002ADEB1" w:rsidR="00EB6DB4" w:rsidRDefault="00570C20" w:rsidP="00322F9D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 xml:space="preserve">Die letzten Details für das diesjährige Sommerlager stehen fest und </w:t>
      </w:r>
      <w:r w:rsidRPr="00322F9D">
        <w:rPr>
          <w:sz w:val="26"/>
          <w:szCs w:val="26"/>
        </w:rPr>
        <w:t>hiermit</w:t>
      </w:r>
      <w:r>
        <w:rPr>
          <w:sz w:val="26"/>
          <w:szCs w:val="26"/>
        </w:rPr>
        <w:t xml:space="preserve"> könnt ihr euch anmelden!</w:t>
      </w:r>
    </w:p>
    <w:p w14:paraId="530C3026" w14:textId="159FF880" w:rsidR="00570C20" w:rsidRDefault="00570C20" w:rsidP="000D1CCC">
      <w:pPr>
        <w:tabs>
          <w:tab w:val="left" w:pos="4005"/>
        </w:tabs>
        <w:rPr>
          <w:sz w:val="26"/>
          <w:szCs w:val="26"/>
        </w:rPr>
      </w:pPr>
    </w:p>
    <w:p w14:paraId="3442C4EE" w14:textId="5F356BA5" w:rsidR="00570C20" w:rsidRDefault="00570C20" w:rsidP="000D1CCC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 xml:space="preserve">Wir werden vom </w:t>
      </w:r>
      <w:r w:rsidRPr="00072F8E">
        <w:rPr>
          <w:b/>
          <w:bCs/>
          <w:sz w:val="26"/>
          <w:szCs w:val="26"/>
        </w:rPr>
        <w:t>14.08. bis zum 27.08.2021</w:t>
      </w:r>
      <w:r>
        <w:rPr>
          <w:sz w:val="26"/>
          <w:szCs w:val="26"/>
        </w:rPr>
        <w:t xml:space="preserve"> alle zusammen ins </w:t>
      </w:r>
      <w:r w:rsidRPr="00072F8E">
        <w:rPr>
          <w:b/>
          <w:bCs/>
          <w:sz w:val="26"/>
          <w:szCs w:val="26"/>
        </w:rPr>
        <w:t>Brexbachtal (Bendorf)</w:t>
      </w:r>
      <w:r>
        <w:rPr>
          <w:sz w:val="26"/>
          <w:szCs w:val="26"/>
        </w:rPr>
        <w:t xml:space="preserve"> fahren. An- und Abreise wird mit einem Reisebus erfolgen. </w:t>
      </w:r>
    </w:p>
    <w:p w14:paraId="1F6F842B" w14:textId="218EF2C3" w:rsidR="005B079E" w:rsidRDefault="005B079E" w:rsidP="000D1CCC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 xml:space="preserve">Das Lager wird pro Teilnehmer </w:t>
      </w:r>
      <w:r w:rsidRPr="00072F8E">
        <w:rPr>
          <w:b/>
          <w:bCs/>
          <w:sz w:val="26"/>
          <w:szCs w:val="26"/>
        </w:rPr>
        <w:t>210 Euro</w:t>
      </w:r>
      <w:r>
        <w:rPr>
          <w:sz w:val="26"/>
          <w:szCs w:val="26"/>
        </w:rPr>
        <w:t xml:space="preserve"> kosten. </w:t>
      </w:r>
      <w:r w:rsidR="00322F9D">
        <w:rPr>
          <w:sz w:val="26"/>
          <w:szCs w:val="26"/>
        </w:rPr>
        <w:t xml:space="preserve">Bitte überweisen sie den Betrag bis zum 17.07.2021 </w:t>
      </w:r>
      <w:r w:rsidR="00072F8E">
        <w:rPr>
          <w:sz w:val="26"/>
          <w:szCs w:val="26"/>
        </w:rPr>
        <w:t>auf</w:t>
      </w:r>
      <w:r w:rsidR="00322F9D">
        <w:rPr>
          <w:sz w:val="26"/>
          <w:szCs w:val="26"/>
        </w:rPr>
        <w:t xml:space="preserve"> folgendes Konto:</w:t>
      </w:r>
    </w:p>
    <w:p w14:paraId="573407EA" w14:textId="0220886F" w:rsidR="00322F9D" w:rsidRDefault="00322F9D" w:rsidP="000D1CCC">
      <w:pPr>
        <w:tabs>
          <w:tab w:val="left" w:pos="4005"/>
        </w:tabs>
        <w:rPr>
          <w:sz w:val="26"/>
          <w:szCs w:val="26"/>
        </w:rPr>
      </w:pPr>
    </w:p>
    <w:p w14:paraId="0D59F825" w14:textId="77777777" w:rsidR="00322F9D" w:rsidRPr="00322F9D" w:rsidRDefault="00322F9D" w:rsidP="00322F9D">
      <w:pPr>
        <w:tabs>
          <w:tab w:val="left" w:pos="4005"/>
        </w:tabs>
        <w:jc w:val="center"/>
        <w:rPr>
          <w:sz w:val="26"/>
          <w:szCs w:val="26"/>
        </w:rPr>
      </w:pPr>
      <w:r w:rsidRPr="00322F9D">
        <w:rPr>
          <w:sz w:val="26"/>
          <w:szCs w:val="26"/>
        </w:rPr>
        <w:t>Freunde der Pfadfinder in Weiterstadt e.V., Frankfurter Volksbank  eG,</w:t>
      </w:r>
    </w:p>
    <w:p w14:paraId="4F915B7D" w14:textId="77777777" w:rsidR="00322F9D" w:rsidRPr="00322F9D" w:rsidRDefault="00322F9D" w:rsidP="00322F9D">
      <w:pPr>
        <w:tabs>
          <w:tab w:val="left" w:pos="4005"/>
        </w:tabs>
        <w:jc w:val="center"/>
        <w:rPr>
          <w:sz w:val="26"/>
          <w:szCs w:val="26"/>
        </w:rPr>
      </w:pPr>
      <w:r w:rsidRPr="00322F9D">
        <w:rPr>
          <w:sz w:val="26"/>
          <w:szCs w:val="26"/>
        </w:rPr>
        <w:t>Kto.-Nr. 654 329, BLZ 501 900 00</w:t>
      </w:r>
    </w:p>
    <w:p w14:paraId="166F9F28" w14:textId="5A5FA509" w:rsidR="00322F9D" w:rsidRPr="00322F9D" w:rsidRDefault="00322F9D" w:rsidP="00322F9D">
      <w:pPr>
        <w:tabs>
          <w:tab w:val="left" w:pos="4005"/>
        </w:tabs>
        <w:jc w:val="center"/>
        <w:rPr>
          <w:sz w:val="26"/>
          <w:szCs w:val="26"/>
        </w:rPr>
      </w:pPr>
      <w:r w:rsidRPr="00322F9D">
        <w:rPr>
          <w:sz w:val="26"/>
          <w:szCs w:val="26"/>
        </w:rPr>
        <w:t>IBAN: DE36 5019 0000 0000 6543 29</w:t>
      </w:r>
    </w:p>
    <w:p w14:paraId="4910E19E" w14:textId="77777777" w:rsidR="00322F9D" w:rsidRPr="00992017" w:rsidRDefault="00322F9D" w:rsidP="00322F9D">
      <w:pPr>
        <w:pStyle w:val="Fuzeile"/>
        <w:rPr>
          <w:rFonts w:ascii="Times New Roman" w:hAnsi="Times New Roman"/>
          <w:b/>
        </w:rPr>
      </w:pPr>
    </w:p>
    <w:p w14:paraId="351EB76F" w14:textId="17D9BCD6" w:rsidR="00322F9D" w:rsidRDefault="00322F9D" w:rsidP="00322F9D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Verwendungszweck: </w:t>
      </w:r>
      <w:r w:rsidRPr="00072F8E">
        <w:rPr>
          <w:b/>
          <w:bCs/>
          <w:sz w:val="26"/>
          <w:szCs w:val="26"/>
        </w:rPr>
        <w:t>Sommerlager 2021, Name des Kindes</w:t>
      </w:r>
    </w:p>
    <w:p w14:paraId="172E2C92" w14:textId="617093CF" w:rsidR="00322F9D" w:rsidRDefault="00322F9D" w:rsidP="000D1CCC">
      <w:pPr>
        <w:tabs>
          <w:tab w:val="left" w:pos="4005"/>
        </w:tabs>
        <w:rPr>
          <w:sz w:val="26"/>
          <w:szCs w:val="26"/>
        </w:rPr>
      </w:pPr>
    </w:p>
    <w:p w14:paraId="328DE38C" w14:textId="658EF936" w:rsidR="00322F9D" w:rsidRDefault="00322F9D" w:rsidP="000D1CCC">
      <w:pPr>
        <w:tabs>
          <w:tab w:val="left" w:pos="4005"/>
        </w:tabs>
        <w:rPr>
          <w:sz w:val="26"/>
          <w:szCs w:val="26"/>
        </w:rPr>
      </w:pPr>
      <w:r w:rsidRPr="00322F9D">
        <w:rPr>
          <w:sz w:val="26"/>
          <w:szCs w:val="26"/>
        </w:rPr>
        <w:t xml:space="preserve">Wenn sie Fragen </w:t>
      </w:r>
      <w:r>
        <w:rPr>
          <w:sz w:val="26"/>
          <w:szCs w:val="26"/>
        </w:rPr>
        <w:t>oder Schwierigkeiten bei der</w:t>
      </w:r>
      <w:r w:rsidRPr="00322F9D">
        <w:rPr>
          <w:sz w:val="26"/>
          <w:szCs w:val="26"/>
        </w:rPr>
        <w:t xml:space="preserve"> Finanzierung des Lagers haben, wenden sie sich bitte vertrauensvoll an uns.</w:t>
      </w:r>
    </w:p>
    <w:p w14:paraId="19D26747" w14:textId="77777777" w:rsidR="00072F8E" w:rsidRDefault="00072F8E" w:rsidP="000D1CCC">
      <w:pPr>
        <w:tabs>
          <w:tab w:val="left" w:pos="4005"/>
        </w:tabs>
        <w:rPr>
          <w:sz w:val="26"/>
          <w:szCs w:val="26"/>
        </w:rPr>
      </w:pPr>
    </w:p>
    <w:p w14:paraId="36E363EF" w14:textId="6F27330D" w:rsidR="00322F9D" w:rsidRPr="00072F8E" w:rsidRDefault="00322F9D" w:rsidP="000D1CCC">
      <w:pPr>
        <w:tabs>
          <w:tab w:val="left" w:pos="4005"/>
        </w:tabs>
        <w:rPr>
          <w:b/>
          <w:bCs/>
          <w:sz w:val="26"/>
          <w:szCs w:val="26"/>
        </w:rPr>
      </w:pPr>
      <w:r w:rsidRPr="00072F8E">
        <w:rPr>
          <w:b/>
          <w:bCs/>
          <w:sz w:val="26"/>
          <w:szCs w:val="26"/>
        </w:rPr>
        <w:t xml:space="preserve">Anmeldeschluss ist der </w:t>
      </w:r>
      <w:r w:rsidR="001E0FA3">
        <w:rPr>
          <w:b/>
          <w:bCs/>
          <w:sz w:val="26"/>
          <w:szCs w:val="26"/>
        </w:rPr>
        <w:t>07</w:t>
      </w:r>
      <w:r w:rsidRPr="00072F8E">
        <w:rPr>
          <w:b/>
          <w:bCs/>
          <w:sz w:val="26"/>
          <w:szCs w:val="26"/>
        </w:rPr>
        <w:t xml:space="preserve">.07.2021 </w:t>
      </w:r>
    </w:p>
    <w:p w14:paraId="4FA7BE96" w14:textId="77777777" w:rsidR="00322F9D" w:rsidRDefault="00322F9D" w:rsidP="000D1CCC">
      <w:pPr>
        <w:tabs>
          <w:tab w:val="left" w:pos="4005"/>
        </w:tabs>
        <w:rPr>
          <w:sz w:val="26"/>
          <w:szCs w:val="26"/>
        </w:rPr>
      </w:pPr>
    </w:p>
    <w:p w14:paraId="6C47CCF5" w14:textId="1C9A431A" w:rsidR="00EB6DB4" w:rsidRPr="003F42C8" w:rsidRDefault="00072F8E" w:rsidP="000D1CCC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>Da im Sommerlager au</w:t>
      </w:r>
      <w:r w:rsidR="001E0FA3">
        <w:rPr>
          <w:sz w:val="26"/>
          <w:szCs w:val="26"/>
        </w:rPr>
        <w:t>ch</w:t>
      </w:r>
      <w:r>
        <w:rPr>
          <w:sz w:val="26"/>
          <w:szCs w:val="26"/>
        </w:rPr>
        <w:t xml:space="preserve"> häufig mal mit schlechterem Wetter zu rechnen ist, wäre es von Vorteil, wenn</w:t>
      </w:r>
      <w:r w:rsidRPr="00072F8E">
        <w:rPr>
          <w:sz w:val="26"/>
          <w:szCs w:val="26"/>
        </w:rPr>
        <w:t xml:space="preserve"> ihr Kind einen Trekking</w:t>
      </w:r>
      <w:r>
        <w:rPr>
          <w:sz w:val="26"/>
          <w:szCs w:val="26"/>
        </w:rPr>
        <w:t>-</w:t>
      </w:r>
      <w:r w:rsidRPr="00072F8E">
        <w:rPr>
          <w:sz w:val="26"/>
          <w:szCs w:val="26"/>
        </w:rPr>
        <w:t>Rucksack mitnimmt. Trolleys und Reisekoffer sind in einem unter Umständen schlammigen Zeltlager eher ungeeignet. Sie sollten auch darauf achten, dass ihr Kind seinen Rucksack selbst tragen kann.</w:t>
      </w:r>
      <w:r>
        <w:rPr>
          <w:sz w:val="26"/>
          <w:szCs w:val="26"/>
        </w:rPr>
        <w:t xml:space="preserve"> Eine Packliste folgt demnächst noch.</w:t>
      </w:r>
    </w:p>
    <w:p w14:paraId="1ADF4BC5" w14:textId="3A93512A" w:rsidR="00072F8E" w:rsidRDefault="00072F8E" w:rsidP="00F848A7">
      <w:pPr>
        <w:tabs>
          <w:tab w:val="left" w:pos="4005"/>
        </w:tabs>
        <w:rPr>
          <w:sz w:val="26"/>
          <w:szCs w:val="26"/>
        </w:rPr>
      </w:pPr>
      <w:r>
        <w:t>Veranstalter ist unser Verein „Freunde der Pfadfinder in Weiterstadt eV“ für die DPSG Weiterstadt</w:t>
      </w:r>
    </w:p>
    <w:p w14:paraId="1FEAFC1A" w14:textId="77777777" w:rsidR="00072F8E" w:rsidRDefault="00072F8E" w:rsidP="00F848A7">
      <w:pPr>
        <w:tabs>
          <w:tab w:val="left" w:pos="4005"/>
        </w:tabs>
        <w:rPr>
          <w:sz w:val="26"/>
          <w:szCs w:val="26"/>
        </w:rPr>
      </w:pPr>
    </w:p>
    <w:p w14:paraId="28E1F4C5" w14:textId="05DA39E0" w:rsidR="00072F8E" w:rsidRDefault="00072F8E" w:rsidP="00F848A7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>Wir freuen uns auf viele Anmeldungen!</w:t>
      </w:r>
    </w:p>
    <w:p w14:paraId="781132C3" w14:textId="036A87A2" w:rsidR="000B0EEA" w:rsidRDefault="000D1CCC" w:rsidP="00F848A7">
      <w:pPr>
        <w:tabs>
          <w:tab w:val="left" w:pos="4005"/>
        </w:tabs>
        <w:rPr>
          <w:sz w:val="26"/>
          <w:szCs w:val="26"/>
        </w:rPr>
      </w:pPr>
      <w:r w:rsidRPr="00F051E9">
        <w:rPr>
          <w:sz w:val="26"/>
          <w:szCs w:val="26"/>
        </w:rPr>
        <w:t>Gut P</w:t>
      </w:r>
      <w:r w:rsidR="00E17321" w:rsidRPr="00F051E9">
        <w:rPr>
          <w:sz w:val="26"/>
          <w:szCs w:val="26"/>
        </w:rPr>
        <w:t>f</w:t>
      </w:r>
      <w:r w:rsidRPr="00F051E9">
        <w:rPr>
          <w:sz w:val="26"/>
          <w:szCs w:val="26"/>
        </w:rPr>
        <w:t>ad, eure Leiter</w:t>
      </w:r>
      <w:r w:rsidR="00E17321" w:rsidRPr="00F051E9">
        <w:rPr>
          <w:sz w:val="26"/>
          <w:szCs w:val="26"/>
        </w:rPr>
        <w:t>!</w:t>
      </w:r>
    </w:p>
    <w:p w14:paraId="72F04ACE" w14:textId="0772C503" w:rsidR="00570C20" w:rsidRDefault="00570C20" w:rsidP="00F848A7">
      <w:pPr>
        <w:tabs>
          <w:tab w:val="left" w:pos="4005"/>
        </w:tabs>
        <w:rPr>
          <w:sz w:val="26"/>
          <w:szCs w:val="26"/>
        </w:rPr>
      </w:pPr>
    </w:p>
    <w:p w14:paraId="58FCC773" w14:textId="747C6BED" w:rsidR="00570C20" w:rsidRDefault="00570C20" w:rsidP="00F848A7">
      <w:pPr>
        <w:tabs>
          <w:tab w:val="left" w:pos="4005"/>
        </w:tabs>
        <w:rPr>
          <w:sz w:val="26"/>
          <w:szCs w:val="26"/>
        </w:rPr>
      </w:pPr>
    </w:p>
    <w:p w14:paraId="64456B8A" w14:textId="563B847E" w:rsidR="00570C20" w:rsidRDefault="00570C20" w:rsidP="00F848A7">
      <w:pPr>
        <w:tabs>
          <w:tab w:val="left" w:pos="4005"/>
        </w:tabs>
        <w:rPr>
          <w:sz w:val="26"/>
          <w:szCs w:val="26"/>
        </w:rPr>
      </w:pPr>
    </w:p>
    <w:p w14:paraId="4456BD2D" w14:textId="4EA4344C" w:rsidR="00570C20" w:rsidRDefault="00570C20" w:rsidP="00F848A7">
      <w:pPr>
        <w:tabs>
          <w:tab w:val="left" w:pos="4005"/>
        </w:tabs>
        <w:rPr>
          <w:sz w:val="26"/>
          <w:szCs w:val="26"/>
        </w:rPr>
      </w:pPr>
    </w:p>
    <w:p w14:paraId="0C77365B" w14:textId="4D501CB7" w:rsidR="00570C20" w:rsidRDefault="00570C20" w:rsidP="00F848A7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>Hiermit melde ich mich/</w:t>
      </w:r>
      <w:r w:rsidR="00072F8E">
        <w:rPr>
          <w:sz w:val="26"/>
          <w:szCs w:val="26"/>
        </w:rPr>
        <w:t xml:space="preserve"> </w:t>
      </w:r>
      <w:r>
        <w:rPr>
          <w:sz w:val="26"/>
          <w:szCs w:val="26"/>
        </w:rPr>
        <w:t>mein Kind:</w:t>
      </w:r>
      <w:r w:rsidR="00072F8E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</w:p>
    <w:p w14:paraId="3BEA1A42" w14:textId="1EFE3CEE" w:rsidR="00570C20" w:rsidRDefault="00570C20" w:rsidP="00F848A7">
      <w:pPr>
        <w:tabs>
          <w:tab w:val="left" w:pos="4005"/>
        </w:tabs>
        <w:rPr>
          <w:sz w:val="26"/>
          <w:szCs w:val="26"/>
        </w:rPr>
      </w:pPr>
    </w:p>
    <w:p w14:paraId="1A743FF8" w14:textId="3398519F" w:rsidR="00570C20" w:rsidRDefault="00D77387" w:rsidP="00F848A7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>Geboren am:</w:t>
      </w:r>
      <w:r w:rsidR="00072F8E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14:paraId="0ECBC80C" w14:textId="3AC6212B" w:rsidR="00D77387" w:rsidRDefault="00D77387" w:rsidP="00F848A7">
      <w:pPr>
        <w:tabs>
          <w:tab w:val="left" w:pos="4005"/>
        </w:tabs>
        <w:rPr>
          <w:sz w:val="26"/>
          <w:szCs w:val="26"/>
        </w:rPr>
      </w:pPr>
    </w:p>
    <w:p w14:paraId="5DF339EC" w14:textId="53CE8326" w:rsidR="00D77387" w:rsidRDefault="00322F9D" w:rsidP="00F848A7">
      <w:pPr>
        <w:tabs>
          <w:tab w:val="left" w:pos="4005"/>
        </w:tabs>
        <w:rPr>
          <w:sz w:val="26"/>
          <w:szCs w:val="26"/>
        </w:rPr>
      </w:pPr>
      <w:r>
        <w:rPr>
          <w:sz w:val="26"/>
          <w:szCs w:val="26"/>
        </w:rPr>
        <w:t>Verbindlich z</w:t>
      </w:r>
      <w:r w:rsidR="00D77387">
        <w:rPr>
          <w:sz w:val="26"/>
          <w:szCs w:val="26"/>
        </w:rPr>
        <w:t>um Sommerlager vom 14.08. bis zum 27.08.2021 im Brexbachtal an.</w:t>
      </w:r>
    </w:p>
    <w:p w14:paraId="70163329" w14:textId="1EB59638" w:rsidR="00D77387" w:rsidRDefault="00D77387" w:rsidP="00F848A7">
      <w:pPr>
        <w:tabs>
          <w:tab w:val="left" w:pos="4005"/>
        </w:tabs>
        <w:rPr>
          <w:sz w:val="26"/>
          <w:szCs w:val="26"/>
        </w:rPr>
      </w:pPr>
    </w:p>
    <w:p w14:paraId="3750B298" w14:textId="1D5AF0A8" w:rsidR="00D77387" w:rsidRDefault="00D77387" w:rsidP="00F848A7">
      <w:pPr>
        <w:tabs>
          <w:tab w:val="left" w:pos="4005"/>
        </w:tabs>
        <w:rPr>
          <w:rFonts w:cs="Arial"/>
          <w:sz w:val="26"/>
          <w:szCs w:val="26"/>
        </w:rPr>
      </w:pPr>
      <w:r>
        <w:rPr>
          <w:sz w:val="26"/>
          <w:szCs w:val="26"/>
        </w:rPr>
        <w:t>Ich</w:t>
      </w:r>
      <w:r w:rsidR="00072F8E">
        <w:rPr>
          <w:sz w:val="26"/>
          <w:szCs w:val="26"/>
        </w:rPr>
        <w:t>/</w:t>
      </w:r>
      <w:r>
        <w:rPr>
          <w:sz w:val="26"/>
          <w:szCs w:val="26"/>
        </w:rPr>
        <w:t xml:space="preserve"> Mein Kind </w:t>
      </w:r>
      <w:r w:rsidR="00072F8E">
        <w:rPr>
          <w:sz w:val="26"/>
          <w:szCs w:val="26"/>
        </w:rPr>
        <w:t>darf schwimmen gehen</w:t>
      </w:r>
      <w:r>
        <w:rPr>
          <w:sz w:val="26"/>
          <w:szCs w:val="26"/>
        </w:rPr>
        <w:t xml:space="preserve">: </w:t>
      </w:r>
      <w:r>
        <w:rPr>
          <w:rFonts w:cs="Arial"/>
          <w:sz w:val="26"/>
          <w:szCs w:val="26"/>
        </w:rPr>
        <w:t xml:space="preserve">   O </w:t>
      </w:r>
      <w:r w:rsidR="00072F8E">
        <w:rPr>
          <w:rFonts w:cs="Arial"/>
          <w:sz w:val="26"/>
          <w:szCs w:val="26"/>
        </w:rPr>
        <w:t>Ja</w:t>
      </w:r>
      <w:r>
        <w:rPr>
          <w:rFonts w:cs="Arial"/>
          <w:sz w:val="26"/>
          <w:szCs w:val="26"/>
        </w:rPr>
        <w:t xml:space="preserve">       O </w:t>
      </w:r>
      <w:r w:rsidR="00072F8E">
        <w:rPr>
          <w:rFonts w:cs="Arial"/>
          <w:sz w:val="26"/>
          <w:szCs w:val="26"/>
        </w:rPr>
        <w:t>Nein</w:t>
      </w:r>
    </w:p>
    <w:p w14:paraId="44CF12D4" w14:textId="4573DD33" w:rsid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Ich/ Mein Kind ist:                 O Nichtschwimmer     O Schwimmer</w:t>
      </w:r>
    </w:p>
    <w:p w14:paraId="7EBBA1EB" w14:textId="7F3FA476" w:rsidR="00D77387" w:rsidRDefault="00D77387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479538E1" w14:textId="0ED90202" w:rsidR="00D77387" w:rsidRDefault="00D77387" w:rsidP="00F848A7">
      <w:pPr>
        <w:tabs>
          <w:tab w:val="left" w:pos="4005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 ernähre mich/ Mein Kind isst:  O Vollkost  O Vegetarisch  O Vegan</w:t>
      </w:r>
    </w:p>
    <w:p w14:paraId="362EC00C" w14:textId="3A8A647A" w:rsidR="00D77387" w:rsidRDefault="00D77387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5260762E" w14:textId="77777777" w:rsidR="00D77387" w:rsidRDefault="00D77387" w:rsidP="00F848A7">
      <w:pPr>
        <w:tabs>
          <w:tab w:val="left" w:pos="4005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Ich/ Mein Kind nimmt folgende Medikamente in diesen Abständen ein:</w:t>
      </w:r>
    </w:p>
    <w:p w14:paraId="1A57DC9D" w14:textId="77777777" w:rsidR="00D77387" w:rsidRDefault="00D77387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273E9CBB" w14:textId="77777777" w:rsidR="00072F8E" w:rsidRPr="00072F8E" w:rsidRDefault="00072F8E" w:rsidP="00072F8E">
      <w:pPr>
        <w:tabs>
          <w:tab w:val="left" w:pos="4005"/>
        </w:tabs>
        <w:rPr>
          <w:rFonts w:cs="Arial"/>
          <w:sz w:val="26"/>
          <w:szCs w:val="26"/>
        </w:rPr>
      </w:pPr>
      <w:r w:rsidRPr="00072F8E">
        <w:rPr>
          <w:rFonts w:cs="Arial"/>
          <w:sz w:val="26"/>
          <w:szCs w:val="26"/>
        </w:rPr>
        <w:t>_______________________________________________________</w:t>
      </w:r>
    </w:p>
    <w:p w14:paraId="0E208432" w14:textId="1652D542" w:rsidR="00072F8E" w:rsidRPr="00072F8E" w:rsidRDefault="00072F8E" w:rsidP="00072F8E">
      <w:pPr>
        <w:tabs>
          <w:tab w:val="left" w:pos="4005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</w:r>
      <w:r>
        <w:rPr>
          <w:rFonts w:cs="Arial"/>
          <w:sz w:val="26"/>
          <w:szCs w:val="26"/>
        </w:rPr>
        <w:softHyphen/>
        <w:t>_______________________________________________________</w:t>
      </w:r>
    </w:p>
    <w:p w14:paraId="076FEB39" w14:textId="545864A1" w:rsidR="00D77387" w:rsidRP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  <w:r w:rsidRPr="00072F8E">
        <w:rPr>
          <w:rFonts w:cs="Arial"/>
          <w:sz w:val="26"/>
          <w:szCs w:val="26"/>
        </w:rPr>
        <w:softHyphen/>
      </w:r>
    </w:p>
    <w:p w14:paraId="39510870" w14:textId="7AD2FAB1" w:rsidR="00322F9D" w:rsidRDefault="00322F9D" w:rsidP="00F848A7">
      <w:pPr>
        <w:tabs>
          <w:tab w:val="left" w:pos="4005"/>
        </w:tabs>
        <w:rPr>
          <w:rFonts w:cs="Arial"/>
          <w:sz w:val="26"/>
          <w:szCs w:val="26"/>
        </w:rPr>
      </w:pPr>
      <w:r w:rsidRPr="00322F9D">
        <w:rPr>
          <w:rFonts w:cs="Arial"/>
          <w:sz w:val="26"/>
          <w:szCs w:val="26"/>
        </w:rPr>
        <w:t>Mein</w:t>
      </w:r>
      <w:r w:rsidR="00072F8E">
        <w:rPr>
          <w:rFonts w:cs="Arial"/>
          <w:sz w:val="26"/>
          <w:szCs w:val="26"/>
        </w:rPr>
        <w:t xml:space="preserve"> Kind</w:t>
      </w:r>
      <w:r w:rsidRPr="00322F9D">
        <w:rPr>
          <w:rFonts w:cs="Arial"/>
          <w:sz w:val="26"/>
          <w:szCs w:val="26"/>
        </w:rPr>
        <w:t xml:space="preserve"> darf sich in einer Gruppe von mind. 3 Personen ohne Leiter vom Zeltplatz entfernen. </w:t>
      </w:r>
    </w:p>
    <w:p w14:paraId="2302D68D" w14:textId="275852BF" w:rsidR="00322F9D" w:rsidRDefault="00322F9D" w:rsidP="00F848A7">
      <w:pPr>
        <w:tabs>
          <w:tab w:val="left" w:pos="4005"/>
        </w:tabs>
        <w:rPr>
          <w:rFonts w:cs="Arial"/>
          <w:sz w:val="26"/>
          <w:szCs w:val="26"/>
        </w:rPr>
      </w:pPr>
      <w:r w:rsidRPr="00322F9D">
        <w:rPr>
          <w:rFonts w:cs="Arial"/>
          <w:sz w:val="26"/>
          <w:szCs w:val="26"/>
        </w:rPr>
        <w:t xml:space="preserve">Ich bin damit einverstanden, dass Fotos von meinem </w:t>
      </w:r>
      <w:r w:rsidR="00072F8E">
        <w:rPr>
          <w:rFonts w:cs="Arial"/>
          <w:sz w:val="26"/>
          <w:szCs w:val="26"/>
        </w:rPr>
        <w:t>Kind</w:t>
      </w:r>
      <w:r w:rsidRPr="00322F9D">
        <w:rPr>
          <w:rFonts w:cs="Arial"/>
          <w:sz w:val="26"/>
          <w:szCs w:val="26"/>
        </w:rPr>
        <w:t xml:space="preserve">, die während des Lagers gemacht werden, veröffentlicht werden (Diashow, Homepage, Foto-CD, Werbeflyer, Facebook, Instagram, Snapchat). </w:t>
      </w:r>
    </w:p>
    <w:p w14:paraId="1B7D905C" w14:textId="612D91FD" w:rsidR="00D77387" w:rsidRDefault="00322F9D" w:rsidP="00F848A7">
      <w:pPr>
        <w:tabs>
          <w:tab w:val="left" w:pos="4005"/>
        </w:tabs>
        <w:rPr>
          <w:rFonts w:cs="Arial"/>
          <w:sz w:val="26"/>
          <w:szCs w:val="26"/>
        </w:rPr>
      </w:pPr>
      <w:r w:rsidRPr="00322F9D">
        <w:rPr>
          <w:rFonts w:cs="Arial"/>
          <w:sz w:val="26"/>
          <w:szCs w:val="26"/>
        </w:rPr>
        <w:t>Ich habe mei</w:t>
      </w:r>
      <w:r w:rsidR="00072F8E">
        <w:rPr>
          <w:rFonts w:cs="Arial"/>
          <w:sz w:val="26"/>
          <w:szCs w:val="26"/>
        </w:rPr>
        <w:t>n Kind</w:t>
      </w:r>
      <w:r w:rsidRPr="00322F9D">
        <w:rPr>
          <w:rFonts w:cs="Arial"/>
          <w:sz w:val="26"/>
          <w:szCs w:val="26"/>
        </w:rPr>
        <w:t xml:space="preserve"> darauf hingewiesen, dass sie/er den Anweisungen der Leiter </w:t>
      </w:r>
      <w:r w:rsidR="00072F8E" w:rsidRPr="00322F9D">
        <w:rPr>
          <w:rFonts w:cs="Arial"/>
          <w:sz w:val="26"/>
          <w:szCs w:val="26"/>
        </w:rPr>
        <w:t>Folge</w:t>
      </w:r>
      <w:r w:rsidRPr="00322F9D">
        <w:rPr>
          <w:rFonts w:cs="Arial"/>
          <w:sz w:val="26"/>
          <w:szCs w:val="26"/>
        </w:rPr>
        <w:t xml:space="preserve"> zu leisten hat. Sollte das mehrfach nicht der Fall sein, übernehme ich die Kosten einer frühzeitigen Heimfahrt.</w:t>
      </w:r>
    </w:p>
    <w:p w14:paraId="2C4679E4" w14:textId="26BEF7A5" w:rsid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072F4A4A" w14:textId="137E9C10" w:rsid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Telefonnummer der Eltern für Notfälle: _________________________</w:t>
      </w:r>
    </w:p>
    <w:p w14:paraId="7B35CB0E" w14:textId="59BBCF98" w:rsid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1517EFA2" w14:textId="77777777" w:rsid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063803BF" w14:textId="2DF462E5" w:rsidR="00072F8E" w:rsidRDefault="00072F8E" w:rsidP="00F848A7">
      <w:pPr>
        <w:tabs>
          <w:tab w:val="left" w:pos="4005"/>
        </w:tabs>
        <w:rPr>
          <w:rFonts w:cs="Arial"/>
          <w:sz w:val="26"/>
          <w:szCs w:val="26"/>
        </w:rPr>
      </w:pPr>
    </w:p>
    <w:p w14:paraId="1382C0FD" w14:textId="1A325C90" w:rsidR="00072F8E" w:rsidRDefault="00072F8E" w:rsidP="00F848A7">
      <w:pPr>
        <w:pBdr>
          <w:bottom w:val="single" w:sz="12" w:space="1" w:color="auto"/>
        </w:pBdr>
        <w:tabs>
          <w:tab w:val="left" w:pos="4005"/>
        </w:tabs>
        <w:rPr>
          <w:rFonts w:cs="Arial"/>
          <w:sz w:val="26"/>
          <w:szCs w:val="26"/>
        </w:rPr>
      </w:pPr>
    </w:p>
    <w:p w14:paraId="44A70619" w14:textId="7115A4B8" w:rsidR="00072F8E" w:rsidRPr="00ED7BDE" w:rsidRDefault="00072F8E" w:rsidP="00F848A7">
      <w:pPr>
        <w:tabs>
          <w:tab w:val="left" w:pos="4005"/>
        </w:tabs>
        <w:rPr>
          <w:rFonts w:cs="Arial"/>
        </w:rPr>
      </w:pPr>
      <w:r w:rsidRPr="00ED7BDE">
        <w:rPr>
          <w:rFonts w:cs="Arial"/>
        </w:rPr>
        <w:t xml:space="preserve">Ort,                          </w:t>
      </w:r>
      <w:r w:rsidR="00ED7BDE">
        <w:rPr>
          <w:rFonts w:cs="Arial"/>
        </w:rPr>
        <w:t xml:space="preserve">      </w:t>
      </w:r>
      <w:r w:rsidRPr="00ED7BDE">
        <w:rPr>
          <w:rFonts w:cs="Arial"/>
        </w:rPr>
        <w:t xml:space="preserve">Datum                   </w:t>
      </w:r>
      <w:r w:rsidR="00ED7BDE">
        <w:rPr>
          <w:rFonts w:cs="Arial"/>
        </w:rPr>
        <w:t xml:space="preserve">       </w:t>
      </w:r>
      <w:r w:rsidRPr="00ED7BDE">
        <w:rPr>
          <w:rFonts w:cs="Arial"/>
        </w:rPr>
        <w:t xml:space="preserve"> Unterschrift eines Erziehungsberechtigte</w:t>
      </w:r>
      <w:r w:rsidR="00ED7BDE">
        <w:rPr>
          <w:rFonts w:cs="Arial"/>
        </w:rPr>
        <w:t>n</w:t>
      </w:r>
    </w:p>
    <w:sectPr w:rsidR="00072F8E" w:rsidRPr="00ED7BDE" w:rsidSect="00E17321">
      <w:headerReference w:type="default" r:id="rId7"/>
      <w:footerReference w:type="default" r:id="rId8"/>
      <w:pgSz w:w="11906" w:h="16838" w:code="9"/>
      <w:pgMar w:top="3055" w:right="2366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930B" w14:textId="77777777" w:rsidR="007F04B0" w:rsidRDefault="007F04B0">
      <w:r>
        <w:separator/>
      </w:r>
    </w:p>
  </w:endnote>
  <w:endnote w:type="continuationSeparator" w:id="0">
    <w:p w14:paraId="44E37FE6" w14:textId="77777777" w:rsidR="007F04B0" w:rsidRDefault="007F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8185" w14:textId="23EC3DFE" w:rsidR="005223E0" w:rsidRPr="00992017" w:rsidRDefault="00D12757" w:rsidP="005223E0">
    <w:pPr>
      <w:pStyle w:val="Fuzeile"/>
      <w:jc w:val="center"/>
      <w:rPr>
        <w:rFonts w:ascii="Times New Roman" w:hAnsi="Times New Roman"/>
        <w:b/>
      </w:rPr>
    </w:pPr>
    <w:r>
      <w:rPr>
        <w:noProof/>
      </w:rPr>
      <w:drawing>
        <wp:anchor distT="0" distB="0" distL="114935" distR="114935" simplePos="0" relativeHeight="251659776" behindDoc="1" locked="0" layoutInCell="1" allowOverlap="1" wp14:anchorId="4CC09DBD" wp14:editId="7E8DE08B">
          <wp:simplePos x="0" y="0"/>
          <wp:positionH relativeFrom="column">
            <wp:posOffset>5372100</wp:posOffset>
          </wp:positionH>
          <wp:positionV relativeFrom="paragraph">
            <wp:posOffset>-306070</wp:posOffset>
          </wp:positionV>
          <wp:extent cx="260985" cy="569595"/>
          <wp:effectExtent l="0" t="0" r="0" b="0"/>
          <wp:wrapNone/>
          <wp:docPr id="41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5695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3E0" w:rsidRPr="00992017">
      <w:rPr>
        <w:rFonts w:ascii="Times New Roman" w:hAnsi="Times New Roman"/>
        <w:b/>
      </w:rPr>
      <w:t xml:space="preserve">Bankverbindung: </w:t>
    </w:r>
  </w:p>
  <w:p w14:paraId="2EA1CE1B" w14:textId="77777777" w:rsidR="005223E0" w:rsidRPr="00992017" w:rsidRDefault="005223E0" w:rsidP="005223E0">
    <w:pPr>
      <w:pStyle w:val="Fuzeile"/>
      <w:jc w:val="center"/>
      <w:rPr>
        <w:rFonts w:ascii="Times New Roman" w:hAnsi="Times New Roman"/>
        <w:b/>
      </w:rPr>
    </w:pPr>
    <w:r w:rsidRPr="00992017">
      <w:rPr>
        <w:rFonts w:ascii="Times New Roman" w:hAnsi="Times New Roman"/>
        <w:b/>
      </w:rPr>
      <w:t xml:space="preserve">Freunde der Pfadfinder in Weiterstadt e.V., </w:t>
    </w:r>
    <w:r>
      <w:rPr>
        <w:rFonts w:ascii="Times New Roman" w:hAnsi="Times New Roman"/>
        <w:b/>
      </w:rPr>
      <w:t>Frankfurter</w:t>
    </w:r>
    <w:r w:rsidRPr="00992017">
      <w:rPr>
        <w:rFonts w:ascii="Times New Roman" w:hAnsi="Times New Roman"/>
        <w:b/>
      </w:rPr>
      <w:t xml:space="preserve"> Volksbank </w:t>
    </w:r>
    <w:r>
      <w:rPr>
        <w:rFonts w:ascii="Times New Roman" w:hAnsi="Times New Roman"/>
        <w:b/>
      </w:rPr>
      <w:t xml:space="preserve"> eG,</w:t>
    </w:r>
  </w:p>
  <w:p w14:paraId="106CB150" w14:textId="77777777" w:rsidR="005223E0" w:rsidRDefault="005223E0" w:rsidP="005223E0">
    <w:pPr>
      <w:pStyle w:val="Fuzeile"/>
      <w:jc w:val="center"/>
      <w:rPr>
        <w:rFonts w:ascii="Times New Roman" w:hAnsi="Times New Roman"/>
        <w:b/>
      </w:rPr>
    </w:pPr>
    <w:r w:rsidRPr="00992017">
      <w:rPr>
        <w:rFonts w:ascii="Times New Roman" w:hAnsi="Times New Roman"/>
        <w:b/>
      </w:rPr>
      <w:t>Kto.-Nr. 654 329, BLZ 50</w:t>
    </w:r>
    <w:r>
      <w:rPr>
        <w:rFonts w:ascii="Times New Roman" w:hAnsi="Times New Roman"/>
        <w:b/>
      </w:rPr>
      <w:t>1</w:t>
    </w:r>
    <w:r w:rsidRPr="0099201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900 00</w:t>
    </w:r>
  </w:p>
  <w:p w14:paraId="34DAF2D3" w14:textId="77777777" w:rsidR="000B0EEA" w:rsidRPr="00992017" w:rsidRDefault="000B0EEA" w:rsidP="005223E0">
    <w:pPr>
      <w:pStyle w:val="Fuzeile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IBAN:</w:t>
    </w:r>
    <w:r w:rsidRPr="000B0EEA">
      <w:t xml:space="preserve"> </w:t>
    </w:r>
    <w:r w:rsidRPr="000B0EEA">
      <w:rPr>
        <w:rFonts w:ascii="Times New Roman" w:hAnsi="Times New Roman"/>
        <w:b/>
      </w:rPr>
      <w:t>DE36 5019 0000 0000 6543 29  </w:t>
    </w:r>
  </w:p>
  <w:p w14:paraId="4EA25B4C" w14:textId="77777777" w:rsidR="005223E0" w:rsidRPr="007922F4" w:rsidRDefault="005223E0" w:rsidP="005223E0">
    <w:pPr>
      <w:pStyle w:val="Fuzeile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www.dpsg-weiterstadt.de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E29B" w14:textId="77777777" w:rsidR="007F04B0" w:rsidRDefault="007F04B0">
      <w:r>
        <w:separator/>
      </w:r>
    </w:p>
  </w:footnote>
  <w:footnote w:type="continuationSeparator" w:id="0">
    <w:p w14:paraId="09AE3643" w14:textId="77777777" w:rsidR="007F04B0" w:rsidRDefault="007F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7B2A" w14:textId="12BA9144" w:rsidR="000D7F6D" w:rsidRDefault="00D12757" w:rsidP="006F5A31">
    <w:pPr>
      <w:pStyle w:val="Kopfzeile"/>
      <w:spacing w:before="240"/>
      <w:ind w:left="2160"/>
      <w:rPr>
        <w:b/>
        <w:sz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F4E99E1" wp14:editId="69F90ED3">
          <wp:simplePos x="0" y="0"/>
          <wp:positionH relativeFrom="column">
            <wp:posOffset>4343400</wp:posOffset>
          </wp:positionH>
          <wp:positionV relativeFrom="paragraph">
            <wp:posOffset>-109855</wp:posOffset>
          </wp:positionV>
          <wp:extent cx="1949450" cy="1211580"/>
          <wp:effectExtent l="0" t="0" r="0" b="0"/>
          <wp:wrapNone/>
          <wp:docPr id="39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2193E" w14:textId="6ACF7475" w:rsidR="000D7F6D" w:rsidRDefault="00D12757">
    <w:pPr>
      <w:pStyle w:val="Kopfzeile"/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34B99C" wp14:editId="1BB78754">
              <wp:simplePos x="0" y="0"/>
              <wp:positionH relativeFrom="column">
                <wp:posOffset>5257800</wp:posOffset>
              </wp:positionH>
              <wp:positionV relativeFrom="paragraph">
                <wp:posOffset>761365</wp:posOffset>
              </wp:positionV>
              <wp:extent cx="1257300" cy="4837430"/>
              <wp:effectExtent l="0" t="0" r="0" b="190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83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136A7" w14:textId="0EBE70AB" w:rsidR="00A91E0A" w:rsidRDefault="00A91E0A" w:rsidP="00A91E0A">
                          <w:pPr>
                            <w:pStyle w:val="Kopfzeile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Vorstand:</w:t>
                          </w:r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br/>
                          </w:r>
                          <w:r w:rsidR="00F051E9">
                            <w:rPr>
                              <w:sz w:val="16"/>
                            </w:rPr>
                            <w:t>Theresa Backes</w:t>
                          </w:r>
                        </w:p>
                        <w:p w14:paraId="3AF51009" w14:textId="6809BC38" w:rsidR="00F051E9" w:rsidRDefault="00F051E9" w:rsidP="00A91E0A">
                          <w:pPr>
                            <w:pStyle w:val="Kopfzeile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Stavo</w:t>
                          </w:r>
                          <w:r w:rsidR="00EB6DB4">
                            <w:rPr>
                              <w:sz w:val="16"/>
                            </w:rPr>
                            <w:t>@dpsg-weiterstadt.de</w:t>
                          </w:r>
                        </w:p>
                        <w:p w14:paraId="58869C04" w14:textId="77777777" w:rsidR="00EB6DB4" w:rsidRDefault="00EB6DB4" w:rsidP="00A91E0A">
                          <w:pPr>
                            <w:pStyle w:val="Kopfzeile"/>
                            <w:rPr>
                              <w:sz w:val="16"/>
                            </w:rPr>
                          </w:pPr>
                        </w:p>
                        <w:p w14:paraId="540A7EF5" w14:textId="77777777" w:rsidR="003E2583" w:rsidRDefault="003E2583" w:rsidP="003E2583">
                          <w:pPr>
                            <w:pStyle w:val="Kopfzeile"/>
                            <w:rPr>
                              <w:sz w:val="16"/>
                            </w:rPr>
                          </w:pPr>
                        </w:p>
                        <w:p w14:paraId="31B55220" w14:textId="77777777" w:rsidR="003E2583" w:rsidRDefault="003E2583" w:rsidP="003E2583">
                          <w:pPr>
                            <w:pStyle w:val="Kopfzeile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Tim Schlage</w:t>
                          </w:r>
                        </w:p>
                        <w:p w14:paraId="141C564B" w14:textId="77777777" w:rsidR="003E2583" w:rsidRDefault="003E2583" w:rsidP="003E2583">
                          <w:pPr>
                            <w:pStyle w:val="Kopfzeile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Im Wingertsberg 40</w:t>
                          </w:r>
                        </w:p>
                        <w:p w14:paraId="1E27255C" w14:textId="77777777" w:rsidR="003E2583" w:rsidRDefault="003E2583" w:rsidP="003E2583">
                          <w:pPr>
                            <w:pStyle w:val="Kopfzeile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64331 Weiterstadt</w:t>
                          </w:r>
                        </w:p>
                        <w:p w14:paraId="5ED0F10B" w14:textId="77777777" w:rsidR="003E2583" w:rsidRDefault="003E2583" w:rsidP="00A91E0A">
                          <w:pPr>
                            <w:pStyle w:val="Kopfzeile"/>
                            <w:spacing w:after="60"/>
                            <w:rPr>
                              <w:b/>
                              <w:snapToGrid w:val="0"/>
                              <w:color w:val="000000"/>
                              <w:sz w:val="16"/>
                            </w:rPr>
                          </w:pPr>
                        </w:p>
                        <w:p w14:paraId="10BC1CCC" w14:textId="77777777" w:rsidR="00A91E0A" w:rsidRDefault="00A91E0A" w:rsidP="00A91E0A">
                          <w:pPr>
                            <w:pStyle w:val="Kopfzeile"/>
                            <w:spacing w:after="6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napToGrid w:val="0"/>
                              <w:color w:val="000000"/>
                              <w:sz w:val="16"/>
                            </w:rPr>
                            <w:t>Kurat:</w:t>
                          </w:r>
                          <w:r>
                            <w:rPr>
                              <w:b/>
                              <w:sz w:val="16"/>
                            </w:rPr>
                            <w:br/>
                          </w:r>
                          <w:r>
                            <w:rPr>
                              <w:sz w:val="16"/>
                            </w:rPr>
                            <w:t xml:space="preserve">David Meyer                    Im Weißen Tal 7  64331 Weiterstadt </w:t>
                          </w:r>
                          <w:r>
                            <w:rPr>
                              <w:sz w:val="16"/>
                            </w:rPr>
                            <w:sym w:font="Wingdings" w:char="0028"/>
                          </w:r>
                          <w:r>
                            <w:rPr>
                              <w:sz w:val="16"/>
                            </w:rPr>
                            <w:t>0615015013</w:t>
                          </w:r>
                        </w:p>
                        <w:p w14:paraId="1BA983DF" w14:textId="77777777" w:rsidR="006F5A31" w:rsidRPr="005223E0" w:rsidRDefault="006F5A31" w:rsidP="005223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B9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4pt;margin-top:59.95pt;width:99pt;height:38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" filled="f" stroked="f">
              <v:textbox>
                <w:txbxContent>
                  <w:p w14:paraId="2D3136A7" w14:textId="0EBE70AB" w:rsidR="00A91E0A" w:rsidRDefault="00A91E0A" w:rsidP="00A91E0A">
                    <w:pPr>
                      <w:pStyle w:val="Kopfzeile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Vorstand:</w:t>
                    </w:r>
                    <w:r>
                      <w:rPr>
                        <w:b/>
                        <w:color w:val="FFFFFF"/>
                        <w:sz w:val="16"/>
                      </w:rPr>
                      <w:br/>
                    </w:r>
                    <w:r w:rsidR="00F051E9">
                      <w:rPr>
                        <w:sz w:val="16"/>
                      </w:rPr>
                      <w:t>Theresa Backes</w:t>
                    </w:r>
                  </w:p>
                  <w:p w14:paraId="3AF51009" w14:textId="6809BC38" w:rsidR="00F051E9" w:rsidRDefault="00F051E9" w:rsidP="00A91E0A">
                    <w:pPr>
                      <w:pStyle w:val="Kopfzeile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Stavo</w:t>
                    </w:r>
                    <w:r w:rsidR="00EB6DB4">
                      <w:rPr>
                        <w:sz w:val="16"/>
                      </w:rPr>
                      <w:t>@dpsg-weiterstadt.de</w:t>
                    </w:r>
                  </w:p>
                  <w:p w14:paraId="58869C04" w14:textId="77777777" w:rsidR="00EB6DB4" w:rsidRDefault="00EB6DB4" w:rsidP="00A91E0A">
                    <w:pPr>
                      <w:pStyle w:val="Kopfzeile"/>
                      <w:rPr>
                        <w:sz w:val="16"/>
                      </w:rPr>
                    </w:pPr>
                  </w:p>
                  <w:p w14:paraId="540A7EF5" w14:textId="77777777" w:rsidR="003E2583" w:rsidRDefault="003E2583" w:rsidP="003E2583">
                    <w:pPr>
                      <w:pStyle w:val="Kopfzeile"/>
                      <w:rPr>
                        <w:sz w:val="16"/>
                      </w:rPr>
                    </w:pPr>
                  </w:p>
                  <w:p w14:paraId="31B55220" w14:textId="77777777" w:rsidR="003E2583" w:rsidRDefault="003E2583" w:rsidP="003E2583">
                    <w:pPr>
                      <w:pStyle w:val="Kopfzeile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Tim Schlage</w:t>
                    </w:r>
                  </w:p>
                  <w:p w14:paraId="141C564B" w14:textId="77777777" w:rsidR="003E2583" w:rsidRDefault="003E2583" w:rsidP="003E2583">
                    <w:pPr>
                      <w:pStyle w:val="Kopfzeile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Im Wingertsberg 40</w:t>
                    </w:r>
                  </w:p>
                  <w:p w14:paraId="1E27255C" w14:textId="77777777" w:rsidR="003E2583" w:rsidRDefault="003E2583" w:rsidP="003E2583">
                    <w:pPr>
                      <w:pStyle w:val="Kopfzeile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64331 Weiterstadt</w:t>
                    </w:r>
                  </w:p>
                  <w:p w14:paraId="5ED0F10B" w14:textId="77777777" w:rsidR="003E2583" w:rsidRDefault="003E2583" w:rsidP="00A91E0A">
                    <w:pPr>
                      <w:pStyle w:val="Kopfzeile"/>
                      <w:spacing w:after="60"/>
                      <w:rPr>
                        <w:b/>
                        <w:snapToGrid w:val="0"/>
                        <w:color w:val="000000"/>
                        <w:sz w:val="16"/>
                      </w:rPr>
                    </w:pPr>
                  </w:p>
                  <w:p w14:paraId="10BC1CCC" w14:textId="77777777" w:rsidR="00A91E0A" w:rsidRDefault="00A91E0A" w:rsidP="00A91E0A">
                    <w:pPr>
                      <w:pStyle w:val="Kopfzeile"/>
                      <w:spacing w:after="60"/>
                      <w:rPr>
                        <w:sz w:val="16"/>
                      </w:rPr>
                    </w:pPr>
                    <w:r>
                      <w:rPr>
                        <w:b/>
                        <w:snapToGrid w:val="0"/>
                        <w:color w:val="000000"/>
                        <w:sz w:val="16"/>
                      </w:rPr>
                      <w:t>Kurat:</w:t>
                    </w:r>
                    <w:r>
                      <w:rPr>
                        <w:b/>
                        <w:sz w:val="16"/>
                      </w:rPr>
                      <w:br/>
                    </w:r>
                    <w:r>
                      <w:rPr>
                        <w:sz w:val="16"/>
                      </w:rPr>
                      <w:t xml:space="preserve">David Meyer                    Im Weißen Tal 7  64331 Weiterstadt </w:t>
                    </w:r>
                    <w:r>
                      <w:rPr>
                        <w:sz w:val="16"/>
                      </w:rPr>
                      <w:sym w:font="Wingdings" w:char="0028"/>
                    </w:r>
                    <w:r>
                      <w:rPr>
                        <w:sz w:val="16"/>
                      </w:rPr>
                      <w:t>0615015013</w:t>
                    </w:r>
                  </w:p>
                  <w:p w14:paraId="1BA983DF" w14:textId="77777777" w:rsidR="006F5A31" w:rsidRPr="005223E0" w:rsidRDefault="006F5A31" w:rsidP="005223E0"/>
                </w:txbxContent>
              </v:textbox>
            </v:shape>
          </w:pict>
        </mc:Fallback>
      </mc:AlternateContent>
    </w: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65E2594" wp14:editId="051602ED">
              <wp:simplePos x="0" y="0"/>
              <wp:positionH relativeFrom="column">
                <wp:posOffset>3429000</wp:posOffset>
              </wp:positionH>
              <wp:positionV relativeFrom="paragraph">
                <wp:posOffset>761365</wp:posOffset>
              </wp:positionV>
              <wp:extent cx="1828800" cy="274320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00A0B" w14:textId="05E0E3F7" w:rsidR="000D7F6D" w:rsidRDefault="000D7F6D" w:rsidP="000D7F6D">
                          <w:r>
                            <w:t xml:space="preserve">Weiterstadt, den </w:t>
                          </w:r>
                          <w:r w:rsidR="002171B6">
                            <w:fldChar w:fldCharType="begin"/>
                          </w:r>
                          <w:r w:rsidR="002171B6">
                            <w:instrText xml:space="preserve"> DATE \@ "dd.MM.yy" </w:instrText>
                          </w:r>
                          <w:r w:rsidR="002171B6">
                            <w:fldChar w:fldCharType="separate"/>
                          </w:r>
                          <w:r w:rsidR="001E0FA3">
                            <w:rPr>
                              <w:noProof/>
                            </w:rPr>
                            <w:t>18.06.21</w:t>
                          </w:r>
                          <w:r w:rsidR="002171B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E2594" id="Text Box 4" o:spid="_x0000_s1027" type="#_x0000_t202" style="position:absolute;margin-left:270pt;margin-top:59.95pt;width:2in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" filled="f" stroked="f">
              <v:textbox>
                <w:txbxContent>
                  <w:p w14:paraId="34100A0B" w14:textId="05E0E3F7" w:rsidR="000D7F6D" w:rsidRDefault="000D7F6D" w:rsidP="000D7F6D">
                    <w:r>
                      <w:t xml:space="preserve">Weiterstadt, den </w:t>
                    </w:r>
                    <w:r w:rsidR="002171B6">
                      <w:fldChar w:fldCharType="begin"/>
                    </w:r>
                    <w:r w:rsidR="002171B6">
                      <w:instrText xml:space="preserve"> DATE \@ "dd.MM.yy" </w:instrText>
                    </w:r>
                    <w:r w:rsidR="002171B6">
                      <w:fldChar w:fldCharType="separate"/>
                    </w:r>
                    <w:r w:rsidR="001E0FA3">
                      <w:rPr>
                        <w:noProof/>
                      </w:rPr>
                      <w:t>18.06.21</w:t>
                    </w:r>
                    <w:r w:rsidR="002171B6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B22CA6F" wp14:editId="6E73FBCA">
          <wp:simplePos x="0" y="0"/>
          <wp:positionH relativeFrom="column">
            <wp:posOffset>-342900</wp:posOffset>
          </wp:positionH>
          <wp:positionV relativeFrom="paragraph">
            <wp:posOffset>876300</wp:posOffset>
          </wp:positionV>
          <wp:extent cx="457200" cy="224790"/>
          <wp:effectExtent l="0" t="0" r="0" b="0"/>
          <wp:wrapNone/>
          <wp:docPr id="40" name="Bild 6" descr="wegzeichen_st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wegzeichen_sta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24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3728"/>
    <w:multiLevelType w:val="hybridMultilevel"/>
    <w:tmpl w:val="B0680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0A"/>
    <w:rsid w:val="0000548E"/>
    <w:rsid w:val="00025AED"/>
    <w:rsid w:val="00036C36"/>
    <w:rsid w:val="00036E61"/>
    <w:rsid w:val="000514B3"/>
    <w:rsid w:val="0006135B"/>
    <w:rsid w:val="000673A6"/>
    <w:rsid w:val="00072F8E"/>
    <w:rsid w:val="00097685"/>
    <w:rsid w:val="000B0EEA"/>
    <w:rsid w:val="000D1CCC"/>
    <w:rsid w:val="000D7F6D"/>
    <w:rsid w:val="00133705"/>
    <w:rsid w:val="00154086"/>
    <w:rsid w:val="001D504B"/>
    <w:rsid w:val="001E0FA3"/>
    <w:rsid w:val="001E1889"/>
    <w:rsid w:val="002171B6"/>
    <w:rsid w:val="002868ED"/>
    <w:rsid w:val="00294555"/>
    <w:rsid w:val="002A0B3A"/>
    <w:rsid w:val="002B37A2"/>
    <w:rsid w:val="002C615D"/>
    <w:rsid w:val="00313BC3"/>
    <w:rsid w:val="00315297"/>
    <w:rsid w:val="00322F9D"/>
    <w:rsid w:val="003D773E"/>
    <w:rsid w:val="003D7861"/>
    <w:rsid w:val="003E2583"/>
    <w:rsid w:val="003F42C8"/>
    <w:rsid w:val="004673C9"/>
    <w:rsid w:val="004747B3"/>
    <w:rsid w:val="004852FC"/>
    <w:rsid w:val="004B502D"/>
    <w:rsid w:val="004D2B3B"/>
    <w:rsid w:val="004F54DC"/>
    <w:rsid w:val="004F6214"/>
    <w:rsid w:val="00502A83"/>
    <w:rsid w:val="00503562"/>
    <w:rsid w:val="00510CF6"/>
    <w:rsid w:val="0051786F"/>
    <w:rsid w:val="005223E0"/>
    <w:rsid w:val="00542BEB"/>
    <w:rsid w:val="005578B9"/>
    <w:rsid w:val="00565220"/>
    <w:rsid w:val="00567BD7"/>
    <w:rsid w:val="00570C20"/>
    <w:rsid w:val="0057650D"/>
    <w:rsid w:val="005B079E"/>
    <w:rsid w:val="005C2B24"/>
    <w:rsid w:val="005E363B"/>
    <w:rsid w:val="005F01F1"/>
    <w:rsid w:val="0061149D"/>
    <w:rsid w:val="006669EC"/>
    <w:rsid w:val="006A4DAE"/>
    <w:rsid w:val="006D6477"/>
    <w:rsid w:val="006F5A31"/>
    <w:rsid w:val="0070202D"/>
    <w:rsid w:val="00706549"/>
    <w:rsid w:val="00711178"/>
    <w:rsid w:val="007242CE"/>
    <w:rsid w:val="007922F4"/>
    <w:rsid w:val="007F04B0"/>
    <w:rsid w:val="007F62BB"/>
    <w:rsid w:val="007F7246"/>
    <w:rsid w:val="007F7366"/>
    <w:rsid w:val="008460D4"/>
    <w:rsid w:val="00881ED6"/>
    <w:rsid w:val="0088294E"/>
    <w:rsid w:val="008D3EC6"/>
    <w:rsid w:val="00903955"/>
    <w:rsid w:val="009A26AD"/>
    <w:rsid w:val="009A4CBD"/>
    <w:rsid w:val="009E2CF2"/>
    <w:rsid w:val="009F6280"/>
    <w:rsid w:val="00A54737"/>
    <w:rsid w:val="00A868DA"/>
    <w:rsid w:val="00A91E0A"/>
    <w:rsid w:val="00AC1A1B"/>
    <w:rsid w:val="00AF0C4C"/>
    <w:rsid w:val="00B32FA5"/>
    <w:rsid w:val="00B33794"/>
    <w:rsid w:val="00BD4D53"/>
    <w:rsid w:val="00BE3962"/>
    <w:rsid w:val="00CB30F0"/>
    <w:rsid w:val="00CD1393"/>
    <w:rsid w:val="00CE50AC"/>
    <w:rsid w:val="00D12757"/>
    <w:rsid w:val="00D563BA"/>
    <w:rsid w:val="00D6005E"/>
    <w:rsid w:val="00D61136"/>
    <w:rsid w:val="00D77387"/>
    <w:rsid w:val="00DA4C20"/>
    <w:rsid w:val="00DB6CA8"/>
    <w:rsid w:val="00DC5312"/>
    <w:rsid w:val="00DE107B"/>
    <w:rsid w:val="00E17321"/>
    <w:rsid w:val="00E338B6"/>
    <w:rsid w:val="00E35A14"/>
    <w:rsid w:val="00E90A41"/>
    <w:rsid w:val="00E97091"/>
    <w:rsid w:val="00EA350F"/>
    <w:rsid w:val="00EB6DB4"/>
    <w:rsid w:val="00EC02AC"/>
    <w:rsid w:val="00ED7BDE"/>
    <w:rsid w:val="00F051E9"/>
    <w:rsid w:val="00F074D1"/>
    <w:rsid w:val="00F37143"/>
    <w:rsid w:val="00F83554"/>
    <w:rsid w:val="00F848A7"/>
    <w:rsid w:val="00FA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D87D1"/>
  <w15:chartTrackingRefBased/>
  <w15:docId w15:val="{8AA4347A-B61C-4940-875E-A33D7825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7F6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D7F6D"/>
    <w:pPr>
      <w:tabs>
        <w:tab w:val="center" w:pos="4536"/>
        <w:tab w:val="right" w:pos="9072"/>
      </w:tabs>
    </w:pPr>
    <w:rPr>
      <w:szCs w:val="24"/>
    </w:rPr>
  </w:style>
  <w:style w:type="paragraph" w:styleId="Fuzeile">
    <w:name w:val="footer"/>
    <w:basedOn w:val="Standard"/>
    <w:rsid w:val="000D7F6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E2C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E2CF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903955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F051E9"/>
    <w:pPr>
      <w:ind w:left="720"/>
      <w:contextualSpacing/>
    </w:pPr>
  </w:style>
  <w:style w:type="character" w:styleId="Hyperlink">
    <w:name w:val="Hyperlink"/>
    <w:basedOn w:val="Absatz-Standardschriftart"/>
    <w:rsid w:val="00EB6D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jo_000\Desktop\DPSG\Vorlagen\Einladung_Fronleichna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Einladung_Fronleichnam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Meyer</dc:creator>
  <cp:keywords/>
  <dc:description/>
  <cp:lastModifiedBy>Klara Holzheuser</cp:lastModifiedBy>
  <cp:revision>3</cp:revision>
  <cp:lastPrinted>2017-11-09T16:09:00Z</cp:lastPrinted>
  <dcterms:created xsi:type="dcterms:W3CDTF">2021-06-17T12:39:00Z</dcterms:created>
  <dcterms:modified xsi:type="dcterms:W3CDTF">2021-06-18T14:54:00Z</dcterms:modified>
</cp:coreProperties>
</file>